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48" w:rsidRDefault="00EC0548">
      <w:pPr>
        <w:widowControl/>
        <w:jc w:val="left"/>
        <w:rPr>
          <w:b/>
          <w:sz w:val="28"/>
        </w:rPr>
      </w:pPr>
      <w:r>
        <w:rPr>
          <w:rFonts w:ascii="Times New Roman" w:eastAsia="仿宋_GB2312" w:hAnsi="Times New Roman" w:hint="eastAsia"/>
          <w:sz w:val="24"/>
          <w:szCs w:val="24"/>
        </w:rPr>
        <w:t>附件</w:t>
      </w:r>
      <w:r>
        <w:rPr>
          <w:rFonts w:ascii="Times New Roman" w:eastAsia="仿宋_GB2312" w:hAnsi="Times New Roman"/>
          <w:sz w:val="24"/>
          <w:szCs w:val="24"/>
        </w:rPr>
        <w:t>1</w:t>
      </w:r>
      <w:r>
        <w:rPr>
          <w:rFonts w:ascii="Times New Roman" w:eastAsia="仿宋_GB2312" w:hAnsi="Times New Roman" w:hint="eastAsia"/>
          <w:sz w:val="24"/>
          <w:szCs w:val="24"/>
        </w:rPr>
        <w:t>：</w:t>
      </w:r>
    </w:p>
    <w:p w:rsidR="00EC0548" w:rsidRDefault="00EC0548">
      <w:pPr>
        <w:spacing w:line="540" w:lineRule="exact"/>
        <w:jc w:val="center"/>
        <w:rPr>
          <w:rFonts w:ascii="Times New Roman" w:hAnsi="Times New Roman"/>
          <w:b/>
          <w:color w:val="333333"/>
          <w:kern w:val="0"/>
          <w:sz w:val="28"/>
          <w:szCs w:val="27"/>
        </w:rPr>
      </w:pPr>
      <w:r>
        <w:rPr>
          <w:rFonts w:ascii="Times New Roman" w:hAnsi="Times New Roman" w:hint="eastAsia"/>
          <w:b/>
          <w:color w:val="333333"/>
          <w:kern w:val="0"/>
          <w:sz w:val="28"/>
          <w:szCs w:val="27"/>
        </w:rPr>
        <w:t>浙江省大中学校优秀学生社团推荐评选登记表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52"/>
        <w:gridCol w:w="114"/>
        <w:gridCol w:w="311"/>
        <w:gridCol w:w="371"/>
        <w:gridCol w:w="478"/>
        <w:gridCol w:w="710"/>
        <w:gridCol w:w="284"/>
        <w:gridCol w:w="992"/>
        <w:gridCol w:w="1276"/>
        <w:gridCol w:w="567"/>
        <w:gridCol w:w="1276"/>
        <w:gridCol w:w="1636"/>
      </w:tblGrid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25" w:type="dxa"/>
            <w:gridSpan w:val="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社团名称</w:t>
            </w:r>
          </w:p>
        </w:tc>
        <w:tc>
          <w:tcPr>
            <w:tcW w:w="4422" w:type="dxa"/>
            <w:gridSpan w:val="7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累计会员人数</w:t>
            </w:r>
          </w:p>
        </w:tc>
        <w:tc>
          <w:tcPr>
            <w:tcW w:w="1636" w:type="dxa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25" w:type="dxa"/>
            <w:gridSpan w:val="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挂靠单位</w:t>
            </w:r>
          </w:p>
        </w:tc>
        <w:tc>
          <w:tcPr>
            <w:tcW w:w="4422" w:type="dxa"/>
            <w:gridSpan w:val="7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注册时间</w:t>
            </w:r>
          </w:p>
        </w:tc>
        <w:tc>
          <w:tcPr>
            <w:tcW w:w="1636" w:type="dxa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25" w:type="dxa"/>
            <w:gridSpan w:val="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社团负责人</w:t>
            </w:r>
          </w:p>
        </w:tc>
        <w:tc>
          <w:tcPr>
            <w:tcW w:w="3146" w:type="dxa"/>
            <w:gridSpan w:val="6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3479" w:type="dxa"/>
            <w:gridSpan w:val="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社团简介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200</w:t>
            </w:r>
            <w:r>
              <w:rPr>
                <w:rFonts w:ascii="Times New Roman" w:hAnsi="Times New Roman" w:hint="eastAsia"/>
                <w:sz w:val="24"/>
              </w:rPr>
              <w:t>字左右）</w:t>
            </w: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组织架构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部门</w:t>
            </w: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</w:t>
            </w: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专业班级</w:t>
            </w: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11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精品社团与星级社团评选结果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685" w:type="dxa"/>
            <w:gridSpan w:val="6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取得时间</w:t>
            </w:r>
          </w:p>
        </w:tc>
        <w:tc>
          <w:tcPr>
            <w:tcW w:w="6741" w:type="dxa"/>
            <w:gridSpan w:val="7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内容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685" w:type="dxa"/>
            <w:gridSpan w:val="6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6741" w:type="dxa"/>
            <w:gridSpan w:val="7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685" w:type="dxa"/>
            <w:gridSpan w:val="6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6741" w:type="dxa"/>
            <w:gridSpan w:val="7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685" w:type="dxa"/>
            <w:gridSpan w:val="6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6741" w:type="dxa"/>
            <w:gridSpan w:val="7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685" w:type="dxa"/>
            <w:gridSpan w:val="6"/>
            <w:vAlign w:val="center"/>
          </w:tcPr>
          <w:p w:rsidR="00EC0548" w:rsidRDefault="00EC05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741" w:type="dxa"/>
            <w:gridSpan w:val="7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历年社团成果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207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取得时间</w:t>
            </w:r>
          </w:p>
        </w:tc>
        <w:tc>
          <w:tcPr>
            <w:tcW w:w="7219" w:type="dxa"/>
            <w:gridSpan w:val="8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成果内容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207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7219" w:type="dxa"/>
            <w:gridSpan w:val="8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207" w:type="dxa"/>
            <w:gridSpan w:val="5"/>
            <w:vAlign w:val="center"/>
          </w:tcPr>
          <w:p w:rsidR="00EC0548" w:rsidRDefault="00EC0548" w:rsidP="00075396">
            <w:pPr>
              <w:ind w:firstLineChars="650" w:firstLine="15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7219" w:type="dxa"/>
            <w:gridSpan w:val="8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207" w:type="dxa"/>
            <w:gridSpan w:val="5"/>
            <w:vAlign w:val="center"/>
          </w:tcPr>
          <w:p w:rsidR="00EC0548" w:rsidRDefault="00EC0548" w:rsidP="00075396">
            <w:pPr>
              <w:ind w:firstLineChars="650" w:firstLine="15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7219" w:type="dxa"/>
            <w:gridSpan w:val="8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207" w:type="dxa"/>
            <w:gridSpan w:val="5"/>
            <w:vAlign w:val="center"/>
          </w:tcPr>
          <w:p w:rsidR="00EC0548" w:rsidRDefault="00EC0548" w:rsidP="00075396">
            <w:pPr>
              <w:ind w:firstLineChars="650" w:firstLine="15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7219" w:type="dxa"/>
            <w:gridSpan w:val="8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207" w:type="dxa"/>
            <w:gridSpan w:val="5"/>
            <w:vAlign w:val="center"/>
          </w:tcPr>
          <w:p w:rsidR="00EC0548" w:rsidRDefault="00EC0548" w:rsidP="00075396">
            <w:pPr>
              <w:ind w:firstLineChars="650" w:firstLine="15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7219" w:type="dxa"/>
            <w:gridSpan w:val="8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207" w:type="dxa"/>
            <w:gridSpan w:val="5"/>
            <w:vAlign w:val="center"/>
          </w:tcPr>
          <w:p w:rsidR="00EC0548" w:rsidRDefault="00EC0548" w:rsidP="00075396">
            <w:pPr>
              <w:ind w:firstLineChars="650" w:firstLine="15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7219" w:type="dxa"/>
            <w:gridSpan w:val="8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（注：成果内容包括获奖情况、文章发表情况、刊物印发情况及相关对外宣传报道等，一项成果一栏，同一活动取得的成果可都列举）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社团品牌活动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836" w:type="dxa"/>
            <w:gridSpan w:val="4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活动时间</w:t>
            </w:r>
          </w:p>
        </w:tc>
        <w:tc>
          <w:tcPr>
            <w:tcW w:w="1843" w:type="dxa"/>
            <w:gridSpan w:val="4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活动名称</w:t>
            </w:r>
          </w:p>
        </w:tc>
        <w:tc>
          <w:tcPr>
            <w:tcW w:w="5747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活动影响力与效果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3100"/>
          <w:jc w:val="center"/>
        </w:trPr>
        <w:tc>
          <w:tcPr>
            <w:tcW w:w="1836" w:type="dxa"/>
            <w:gridSpan w:val="4"/>
            <w:vAlign w:val="center"/>
          </w:tcPr>
          <w:p w:rsidR="00EC0548" w:rsidRDefault="00EC0548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7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3683"/>
          <w:jc w:val="center"/>
        </w:trPr>
        <w:tc>
          <w:tcPr>
            <w:tcW w:w="1836" w:type="dxa"/>
            <w:gridSpan w:val="4"/>
            <w:vAlign w:val="center"/>
          </w:tcPr>
          <w:p w:rsidR="00EC0548" w:rsidRDefault="00EC0548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7" w:type="dxa"/>
            <w:gridSpan w:val="5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活动图片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13116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1851"/>
          <w:jc w:val="center"/>
        </w:trPr>
        <w:tc>
          <w:tcPr>
            <w:tcW w:w="9426" w:type="dxa"/>
            <w:gridSpan w:val="13"/>
            <w:vAlign w:val="center"/>
          </w:tcPr>
          <w:p w:rsidR="00EC0548" w:rsidRDefault="00EC054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社团负责人承诺：</w:t>
            </w:r>
          </w:p>
          <w:p w:rsidR="00EC0548" w:rsidRDefault="00EC0548">
            <w:pPr>
              <w:spacing w:line="360" w:lineRule="auto"/>
              <w:ind w:firstLine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本报告书填写实事求是，内容经核实确认，真实有效。</w:t>
            </w:r>
          </w:p>
          <w:p w:rsidR="00EC0548" w:rsidRDefault="00EC0548">
            <w:pPr>
              <w:spacing w:line="360" w:lineRule="auto"/>
              <w:ind w:firstLine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社团负责人签字：</w:t>
            </w:r>
          </w:p>
          <w:p w:rsidR="00EC0548" w:rsidRDefault="00EC0548">
            <w:pPr>
              <w:wordWrap w:val="0"/>
              <w:spacing w:line="360" w:lineRule="auto"/>
              <w:ind w:right="720" w:firstLine="4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2403"/>
          <w:jc w:val="center"/>
        </w:trPr>
        <w:tc>
          <w:tcPr>
            <w:tcW w:w="959" w:type="dxa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指导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老师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意见</w:t>
            </w:r>
          </w:p>
        </w:tc>
        <w:tc>
          <w:tcPr>
            <w:tcW w:w="8467" w:type="dxa"/>
            <w:gridSpan w:val="12"/>
            <w:vAlign w:val="center"/>
          </w:tcPr>
          <w:p w:rsidR="00EC0548" w:rsidRDefault="00EC054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ind w:left="3791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ind w:left="3791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ind w:left="37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指导老师签章：</w:t>
            </w:r>
          </w:p>
          <w:p w:rsidR="00EC0548" w:rsidRDefault="00EC0548">
            <w:pPr>
              <w:ind w:left="3791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wordWrap w:val="0"/>
              <w:ind w:right="1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2691"/>
          <w:jc w:val="center"/>
        </w:trPr>
        <w:tc>
          <w:tcPr>
            <w:tcW w:w="959" w:type="dxa"/>
            <w:vAlign w:val="center"/>
          </w:tcPr>
          <w:p w:rsidR="00EC0548" w:rsidRDefault="00EC0548" w:rsidP="00075396">
            <w:pPr>
              <w:ind w:leftChars="600" w:left="1260" w:firstLineChars="1000" w:firstLine="2400"/>
              <w:jc w:val="center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导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位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见</w:t>
            </w:r>
          </w:p>
          <w:p w:rsidR="00EC0548" w:rsidRDefault="00EC0548" w:rsidP="00075396">
            <w:pPr>
              <w:ind w:leftChars="600" w:left="1260" w:firstLineChars="1000" w:firstLine="2400"/>
              <w:jc w:val="center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600" w:left="1260" w:firstLineChars="1000" w:firstLine="2400"/>
              <w:jc w:val="center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600" w:left="1260" w:firstLineChars="1400" w:firstLine="3360"/>
              <w:jc w:val="center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600" w:left="1260" w:firstLineChars="1000" w:firstLine="2400"/>
              <w:jc w:val="center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7" w:type="dxa"/>
            <w:gridSpan w:val="12"/>
            <w:vAlign w:val="center"/>
          </w:tcPr>
          <w:p w:rsidR="00EC0548" w:rsidRDefault="00EC0548" w:rsidP="00075396">
            <w:pPr>
              <w:ind w:leftChars="1385" w:left="2908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385" w:left="2908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签字（盖章）</w:t>
            </w:r>
          </w:p>
          <w:p w:rsidR="00EC0548" w:rsidRDefault="00EC0548" w:rsidP="00075396">
            <w:pPr>
              <w:ind w:leftChars="1385" w:left="290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firstLineChars="2250" w:firstLine="5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2838"/>
          <w:jc w:val="center"/>
        </w:trPr>
        <w:tc>
          <w:tcPr>
            <w:tcW w:w="959" w:type="dxa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校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见</w:t>
            </w:r>
          </w:p>
        </w:tc>
        <w:tc>
          <w:tcPr>
            <w:tcW w:w="8467" w:type="dxa"/>
            <w:gridSpan w:val="12"/>
            <w:vAlign w:val="center"/>
          </w:tcPr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</w:p>
          <w:p w:rsidR="00EC0548" w:rsidRDefault="00EC0548">
            <w:pPr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签字（盖章）</w:t>
            </w:r>
          </w:p>
          <w:p w:rsidR="00EC0548" w:rsidRDefault="00EC0548" w:rsidP="00075396">
            <w:pPr>
              <w:ind w:leftChars="1385" w:left="290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spacing w:line="360" w:lineRule="auto"/>
              <w:ind w:firstLineChars="2250" w:firstLine="5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EC0548">
        <w:tblPrEx>
          <w:tblCellMar>
            <w:top w:w="0" w:type="dxa"/>
            <w:bottom w:w="0" w:type="dxa"/>
          </w:tblCellMar>
        </w:tblPrEx>
        <w:trPr>
          <w:trHeight w:hRule="exact" w:val="3016"/>
          <w:jc w:val="center"/>
        </w:trPr>
        <w:tc>
          <w:tcPr>
            <w:tcW w:w="959" w:type="dxa"/>
            <w:vAlign w:val="center"/>
          </w:tcPr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校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团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委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</w:t>
            </w:r>
          </w:p>
          <w:p w:rsidR="00EC0548" w:rsidRDefault="00EC05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见</w:t>
            </w:r>
          </w:p>
        </w:tc>
        <w:tc>
          <w:tcPr>
            <w:tcW w:w="8467" w:type="dxa"/>
            <w:gridSpan w:val="12"/>
            <w:vAlign w:val="center"/>
          </w:tcPr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ind w:leftChars="1842" w:left="38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签字（盖章）</w:t>
            </w:r>
          </w:p>
          <w:p w:rsidR="00EC0548" w:rsidRDefault="00EC0548" w:rsidP="00075396">
            <w:pPr>
              <w:ind w:leftChars="1385" w:left="2908"/>
              <w:rPr>
                <w:rFonts w:ascii="Times New Roman" w:hAnsi="Times New Roman"/>
                <w:sz w:val="24"/>
              </w:rPr>
            </w:pPr>
          </w:p>
          <w:p w:rsidR="00EC0548" w:rsidRDefault="00EC0548" w:rsidP="00075396">
            <w:pPr>
              <w:spacing w:line="360" w:lineRule="auto"/>
              <w:ind w:firstLineChars="2250" w:firstLine="5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EC0548" w:rsidRDefault="00EC0548" w:rsidP="00075396">
      <w:pPr>
        <w:ind w:left="735" w:hangingChars="350" w:hanging="735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 w:hint="eastAsia"/>
          <w:szCs w:val="24"/>
        </w:rPr>
        <w:t>注：</w:t>
      </w:r>
      <w:r>
        <w:rPr>
          <w:rFonts w:ascii="Times New Roman" w:eastAsia="仿宋_GB2312" w:hAnsi="Times New Roman"/>
          <w:szCs w:val="24"/>
        </w:rPr>
        <w:t>1</w:t>
      </w:r>
      <w:r>
        <w:rPr>
          <w:rFonts w:ascii="Times New Roman" w:eastAsia="仿宋_GB2312" w:hAnsi="Times New Roman" w:hint="eastAsia"/>
          <w:szCs w:val="24"/>
        </w:rPr>
        <w:t>、各二级学院学生社团指导单位为二级学院分团委，其余学生社团指导单位为校社联。</w:t>
      </w:r>
    </w:p>
    <w:p w:rsidR="00EC0548" w:rsidRDefault="00EC0548" w:rsidP="00075396">
      <w:pPr>
        <w:ind w:left="735" w:hangingChars="350" w:hanging="735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szCs w:val="24"/>
        </w:rPr>
        <w:t xml:space="preserve">   2</w:t>
      </w:r>
      <w:r>
        <w:rPr>
          <w:rFonts w:ascii="Times New Roman" w:eastAsia="仿宋_GB2312" w:hAnsi="Times New Roman" w:hint="eastAsia"/>
          <w:szCs w:val="24"/>
        </w:rPr>
        <w:t>、此表一式两份，于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3"/>
        </w:smartTagPr>
        <w:r>
          <w:rPr>
            <w:rFonts w:ascii="Times New Roman" w:eastAsia="仿宋_GB2312" w:hAnsi="Times New Roman"/>
            <w:szCs w:val="24"/>
          </w:rPr>
          <w:t>2013</w:t>
        </w:r>
        <w:r>
          <w:rPr>
            <w:rFonts w:ascii="Times New Roman" w:eastAsia="仿宋_GB2312" w:hAnsi="Times New Roman" w:hint="eastAsia"/>
            <w:szCs w:val="24"/>
          </w:rPr>
          <w:t>年</w:t>
        </w:r>
        <w:r>
          <w:rPr>
            <w:rFonts w:ascii="Times New Roman" w:eastAsia="仿宋_GB2312" w:hAnsi="Times New Roman"/>
            <w:szCs w:val="24"/>
          </w:rPr>
          <w:t>10</w:t>
        </w:r>
        <w:r>
          <w:rPr>
            <w:rFonts w:ascii="Times New Roman" w:eastAsia="仿宋_GB2312" w:hAnsi="Times New Roman" w:hint="eastAsia"/>
            <w:szCs w:val="24"/>
          </w:rPr>
          <w:t>月</w:t>
        </w:r>
        <w:r>
          <w:rPr>
            <w:rFonts w:ascii="Times New Roman" w:eastAsia="仿宋_GB2312" w:hAnsi="Times New Roman"/>
            <w:szCs w:val="24"/>
          </w:rPr>
          <w:t>28</w:t>
        </w:r>
        <w:r>
          <w:rPr>
            <w:rFonts w:ascii="Times New Roman" w:eastAsia="仿宋_GB2312" w:hAnsi="Times New Roman" w:hint="eastAsia"/>
            <w:szCs w:val="24"/>
          </w:rPr>
          <w:t>日</w:t>
        </w:r>
      </w:smartTag>
      <w:r>
        <w:rPr>
          <w:rFonts w:ascii="Times New Roman" w:eastAsia="仿宋_GB2312" w:hAnsi="Times New Roman" w:hint="eastAsia"/>
          <w:szCs w:val="24"/>
        </w:rPr>
        <w:t>下午</w:t>
      </w:r>
      <w:r>
        <w:rPr>
          <w:rFonts w:ascii="Times New Roman" w:eastAsia="仿宋_GB2312" w:hAnsi="Times New Roman"/>
          <w:szCs w:val="24"/>
        </w:rPr>
        <w:t>4:00</w:t>
      </w:r>
      <w:r>
        <w:rPr>
          <w:rFonts w:ascii="Times New Roman" w:eastAsia="仿宋_GB2312" w:hAnsi="Times New Roman" w:hint="eastAsia"/>
          <w:szCs w:val="24"/>
        </w:rPr>
        <w:t>前交至校社联值班室集贤</w:t>
      </w:r>
      <w:r>
        <w:rPr>
          <w:rFonts w:ascii="Times New Roman" w:eastAsia="仿宋_GB2312" w:hAnsi="Times New Roman"/>
          <w:szCs w:val="24"/>
        </w:rPr>
        <w:t>323</w:t>
      </w:r>
      <w:r>
        <w:rPr>
          <w:rFonts w:ascii="Times New Roman" w:eastAsia="仿宋_GB2312" w:hAnsi="Times New Roman" w:hint="eastAsia"/>
          <w:szCs w:val="24"/>
        </w:rPr>
        <w:t>，电子稿发送至</w:t>
      </w:r>
      <w:r>
        <w:rPr>
          <w:rFonts w:ascii="Times New Roman" w:eastAsia="仿宋_GB2312" w:hAnsi="Times New Roman"/>
          <w:szCs w:val="24"/>
        </w:rPr>
        <w:t>shelianpeikao2013@163.com</w:t>
      </w:r>
    </w:p>
    <w:sectPr w:rsidR="00EC0548" w:rsidSect="00593B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B77"/>
    <w:rsid w:val="00075396"/>
    <w:rsid w:val="00593B77"/>
    <w:rsid w:val="00752065"/>
    <w:rsid w:val="007C515A"/>
    <w:rsid w:val="00EC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77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3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B7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93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3B77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593B77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593B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127</Words>
  <Characters>727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关于2013年浙江省大中学校优秀学生社团、优秀学生社团指导教师和优秀学生社团干部推荐评选的通知</dc:title>
  <dc:subject/>
  <dc:creator>郭俊</dc:creator>
  <cp:keywords/>
  <dc:description/>
  <cp:lastModifiedBy>User</cp:lastModifiedBy>
  <cp:revision>2</cp:revision>
  <dcterms:created xsi:type="dcterms:W3CDTF">2013-10-22T04:30:00Z</dcterms:created>
  <dcterms:modified xsi:type="dcterms:W3CDTF">2013-10-25T01:57:00Z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