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89" w:rsidRPr="00C80AED" w:rsidRDefault="00025F89" w:rsidP="003A7233">
      <w:pPr>
        <w:spacing w:line="360" w:lineRule="auto"/>
        <w:jc w:val="center"/>
        <w:rPr>
          <w:rFonts w:ascii="方正小标宋简体" w:eastAsia="方正小标宋简体" w:hAnsi="宋体"/>
          <w:sz w:val="36"/>
          <w:szCs w:val="28"/>
        </w:rPr>
      </w:pPr>
      <w:r>
        <w:rPr>
          <w:rFonts w:ascii="方正小标宋简体" w:eastAsia="方正小标宋简体" w:hAnsi="宋体" w:hint="eastAsia"/>
          <w:sz w:val="36"/>
          <w:szCs w:val="28"/>
        </w:rPr>
        <w:t>浙江农林大学</w:t>
      </w:r>
      <w:r w:rsidRPr="00C80AED">
        <w:rPr>
          <w:rFonts w:ascii="方正小标宋简体" w:eastAsia="方正小标宋简体" w:hAnsi="宋体" w:hint="eastAsia"/>
          <w:sz w:val="36"/>
          <w:szCs w:val="28"/>
        </w:rPr>
        <w:t>教职工义工登记表</w:t>
      </w:r>
    </w:p>
    <w:p w:rsidR="00025F89" w:rsidRPr="00C80AED" w:rsidRDefault="00025F89" w:rsidP="003A7233">
      <w:pPr>
        <w:widowControl/>
        <w:spacing w:line="360" w:lineRule="auto"/>
        <w:jc w:val="left"/>
        <w:rPr>
          <w:rFonts w:ascii="宋体"/>
          <w:sz w:val="24"/>
          <w:szCs w:val="24"/>
        </w:rPr>
      </w:pPr>
      <w:r w:rsidRPr="00C80AED">
        <w:rPr>
          <w:rFonts w:ascii="宋体" w:hAnsi="宋体" w:hint="eastAsia"/>
          <w:sz w:val="24"/>
          <w:szCs w:val="24"/>
        </w:rPr>
        <w:t>义工编号：</w:t>
      </w:r>
    </w:p>
    <w:tbl>
      <w:tblPr>
        <w:tblpPr w:leftFromText="180" w:rightFromText="180" w:vertAnchor="text" w:horzAnchor="margin" w:tblpXSpec="center" w:tblpY="53"/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602"/>
        <w:gridCol w:w="1383"/>
        <w:gridCol w:w="708"/>
        <w:gridCol w:w="142"/>
        <w:gridCol w:w="1134"/>
        <w:gridCol w:w="1134"/>
        <w:gridCol w:w="711"/>
        <w:gridCol w:w="2210"/>
      </w:tblGrid>
      <w:tr w:rsidR="00025F89" w:rsidRPr="000E0B7D" w:rsidTr="000E0B7D">
        <w:tc>
          <w:tcPr>
            <w:tcW w:w="1418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91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845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贴</w:t>
            </w:r>
          </w:p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照</w:t>
            </w:r>
          </w:p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片</w:t>
            </w:r>
          </w:p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处</w:t>
            </w:r>
          </w:p>
        </w:tc>
      </w:tr>
      <w:tr w:rsidR="00025F89" w:rsidRPr="000E0B7D" w:rsidTr="000E0B7D">
        <w:tc>
          <w:tcPr>
            <w:tcW w:w="1418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091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845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25F89" w:rsidRPr="000E0B7D" w:rsidTr="000E0B7D">
        <w:tc>
          <w:tcPr>
            <w:tcW w:w="1418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户籍地</w:t>
            </w:r>
          </w:p>
        </w:tc>
        <w:tc>
          <w:tcPr>
            <w:tcW w:w="2091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845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25F89" w:rsidRPr="000E0B7D" w:rsidTr="000E0B7D">
        <w:tc>
          <w:tcPr>
            <w:tcW w:w="1418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5212" w:type="dxa"/>
            <w:gridSpan w:val="6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25F89" w:rsidRPr="000E0B7D" w:rsidTr="000E0B7D">
        <w:tc>
          <w:tcPr>
            <w:tcW w:w="1418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091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845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25F89" w:rsidRPr="000E0B7D" w:rsidTr="000E0B7D">
        <w:tc>
          <w:tcPr>
            <w:tcW w:w="1418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091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校园短号</w:t>
            </w:r>
          </w:p>
        </w:tc>
        <w:tc>
          <w:tcPr>
            <w:tcW w:w="1845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25F89" w:rsidRPr="000E0B7D" w:rsidTr="000E0B7D">
        <w:tc>
          <w:tcPr>
            <w:tcW w:w="1418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/>
                <w:sz w:val="24"/>
                <w:szCs w:val="24"/>
              </w:rPr>
              <w:t>QQ/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微信</w:t>
            </w:r>
          </w:p>
        </w:tc>
        <w:tc>
          <w:tcPr>
            <w:tcW w:w="2091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4055" w:type="dxa"/>
            <w:gridSpan w:val="3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25F89" w:rsidRPr="000E0B7D" w:rsidTr="000E0B7D">
        <w:tc>
          <w:tcPr>
            <w:tcW w:w="1418" w:type="dxa"/>
            <w:gridSpan w:val="2"/>
            <w:vAlign w:val="center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有兴趣参与的服务项目</w:t>
            </w:r>
          </w:p>
        </w:tc>
        <w:tc>
          <w:tcPr>
            <w:tcW w:w="7422" w:type="dxa"/>
            <w:gridSpan w:val="7"/>
          </w:tcPr>
          <w:p w:rsidR="00025F89" w:rsidRPr="000E0B7D" w:rsidRDefault="00025F89" w:rsidP="000E0B7D">
            <w:pPr>
              <w:widowControl/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请在愿意参加的服务像目前打勾（可多选）</w:t>
            </w:r>
          </w:p>
          <w:p w:rsidR="00025F89" w:rsidRPr="000E0B7D" w:rsidRDefault="00025F89" w:rsidP="000E0B7D">
            <w:pPr>
              <w:widowControl/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□爱心育苗班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□夕阳扶老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□法律咨询</w:t>
            </w:r>
            <w:bookmarkStart w:id="0" w:name="_GoBack"/>
            <w:bookmarkEnd w:id="0"/>
            <w:r w:rsidRPr="000E0B7D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□水电维修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□健康咨询</w:t>
            </w:r>
          </w:p>
          <w:p w:rsidR="00025F89" w:rsidRPr="000E0B7D" w:rsidRDefault="00025F89" w:rsidP="000E0B7D">
            <w:pPr>
              <w:widowControl/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□电脑维修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□校园讲解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□科技支农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□其他</w:t>
            </w:r>
            <w:r w:rsidRPr="000E0B7D">
              <w:rPr>
                <w:rFonts w:ascii="宋体" w:hAnsi="宋体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025F89" w:rsidRPr="000E0B7D" w:rsidTr="000E0B7D">
        <w:tc>
          <w:tcPr>
            <w:tcW w:w="1418" w:type="dxa"/>
            <w:gridSpan w:val="2"/>
            <w:vAlign w:val="center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技能专长</w:t>
            </w:r>
          </w:p>
        </w:tc>
        <w:tc>
          <w:tcPr>
            <w:tcW w:w="7422" w:type="dxa"/>
            <w:gridSpan w:val="7"/>
          </w:tcPr>
          <w:p w:rsidR="00025F89" w:rsidRPr="000E0B7D" w:rsidRDefault="00025F89" w:rsidP="000E0B7D">
            <w:pPr>
              <w:widowControl/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□活动策划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□社交外联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□演讲主持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□家电维修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□法律咨询</w:t>
            </w:r>
          </w:p>
          <w:p w:rsidR="00025F89" w:rsidRPr="000E0B7D" w:rsidRDefault="00025F89" w:rsidP="000E0B7D">
            <w:pPr>
              <w:widowControl/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□医疗护理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□培训授课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□手工制作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□心理辅导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□电脑网络</w:t>
            </w:r>
          </w:p>
          <w:p w:rsidR="00025F89" w:rsidRPr="000E0B7D" w:rsidRDefault="00025F89" w:rsidP="000E0B7D">
            <w:pPr>
              <w:widowControl/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□摄影摄像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□英语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  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□其他</w:t>
            </w:r>
            <w:r w:rsidRPr="000E0B7D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</w:t>
            </w:r>
          </w:p>
        </w:tc>
      </w:tr>
      <w:tr w:rsidR="00025F89" w:rsidRPr="000E0B7D" w:rsidTr="000E0B7D">
        <w:tc>
          <w:tcPr>
            <w:tcW w:w="1418" w:type="dxa"/>
            <w:gridSpan w:val="2"/>
            <w:vAlign w:val="center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可提供</w:t>
            </w:r>
          </w:p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服务时间</w:t>
            </w:r>
          </w:p>
        </w:tc>
        <w:tc>
          <w:tcPr>
            <w:tcW w:w="7422" w:type="dxa"/>
            <w:gridSpan w:val="7"/>
          </w:tcPr>
          <w:p w:rsidR="00025F89" w:rsidRPr="000E0B7D" w:rsidRDefault="00025F89" w:rsidP="000E0B7D">
            <w:pPr>
              <w:widowControl/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可根据个人实际情况备注具体时间</w:t>
            </w:r>
          </w:p>
          <w:p w:rsidR="00025F89" w:rsidRPr="000E0B7D" w:rsidRDefault="00025F89" w:rsidP="000E0B7D">
            <w:pPr>
              <w:widowControl/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□星期一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□星期二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□星期三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□星期四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□星期五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□星期六</w:t>
            </w:r>
          </w:p>
          <w:p w:rsidR="00025F89" w:rsidRPr="000E0B7D" w:rsidRDefault="00025F89" w:rsidP="000E0B7D">
            <w:pPr>
              <w:widowControl/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□星期日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□随时通知</w:t>
            </w:r>
          </w:p>
        </w:tc>
      </w:tr>
      <w:tr w:rsidR="00025F89" w:rsidRPr="000E0B7D" w:rsidTr="000E0B7D">
        <w:tc>
          <w:tcPr>
            <w:tcW w:w="8840" w:type="dxa"/>
            <w:gridSpan w:val="9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0E0B7D">
              <w:rPr>
                <w:rFonts w:ascii="宋体" w:hAnsi="宋体" w:hint="eastAsia"/>
                <w:b/>
                <w:sz w:val="24"/>
                <w:szCs w:val="24"/>
              </w:rPr>
              <w:t>声</w:t>
            </w:r>
            <w:r w:rsidRPr="000E0B7D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0E0B7D">
              <w:rPr>
                <w:rFonts w:ascii="宋体" w:hAnsi="宋体" w:hint="eastAsia"/>
                <w:b/>
                <w:sz w:val="24"/>
                <w:szCs w:val="24"/>
              </w:rPr>
              <w:t>明</w:t>
            </w:r>
          </w:p>
          <w:p w:rsidR="00025F89" w:rsidRPr="000E0B7D" w:rsidRDefault="00025F89" w:rsidP="000E0B7D">
            <w:pPr>
              <w:widowControl/>
              <w:spacing w:line="360" w:lineRule="auto"/>
              <w:ind w:firstLineChars="200" w:firstLine="480"/>
              <w:jc w:val="left"/>
              <w:rPr>
                <w:rFonts w:ascii="宋体" w:cs="Arial"/>
                <w:color w:val="333333"/>
                <w:sz w:val="24"/>
                <w:szCs w:val="24"/>
              </w:rPr>
            </w:pPr>
            <w:r>
              <w:rPr>
                <w:rStyle w:val="con"/>
                <w:rFonts w:ascii="宋体" w:hAnsi="宋体" w:cs="Arial" w:hint="eastAsia"/>
                <w:color w:val="333333"/>
                <w:sz w:val="24"/>
                <w:szCs w:val="24"/>
              </w:rPr>
              <w:t>本人自愿申请成为浙江农林大学</w:t>
            </w:r>
            <w:r w:rsidRPr="000E0B7D">
              <w:rPr>
                <w:rStyle w:val="con"/>
                <w:rFonts w:ascii="宋体" w:hAnsi="宋体" w:cs="Arial" w:hint="eastAsia"/>
                <w:color w:val="333333"/>
                <w:sz w:val="24"/>
                <w:szCs w:val="24"/>
              </w:rPr>
              <w:t>教职工义工。我承诺：尽己所能，不计报酬，帮助他人，服务社会。</w:t>
            </w:r>
            <w:r w:rsidRPr="000E0B7D">
              <w:rPr>
                <w:rStyle w:val="con"/>
                <w:rFonts w:ascii="宋体" w:hAnsi="宋体" w:cs="Arial"/>
                <w:color w:val="333333"/>
                <w:sz w:val="24"/>
                <w:szCs w:val="24"/>
              </w:rPr>
              <w:t xml:space="preserve"> </w:t>
            </w:r>
            <w:r w:rsidRPr="000E0B7D">
              <w:rPr>
                <w:rStyle w:val="con"/>
                <w:rFonts w:ascii="宋体" w:hAnsi="宋体" w:cs="Arial" w:hint="eastAsia"/>
                <w:color w:val="333333"/>
                <w:sz w:val="24"/>
                <w:szCs w:val="24"/>
              </w:rPr>
              <w:t>践行志愿精神，倡导民主和谐，为建设团结文明、平等法治、诚信友善的美好社会贡献力量。</w:t>
            </w:r>
          </w:p>
          <w:p w:rsidR="00025F89" w:rsidRPr="000E0B7D" w:rsidRDefault="00025F89" w:rsidP="000E0B7D">
            <w:pPr>
              <w:widowControl/>
              <w:spacing w:line="360" w:lineRule="auto"/>
              <w:ind w:firstLineChars="500" w:firstLine="1200"/>
              <w:jc w:val="left"/>
              <w:rPr>
                <w:rFonts w:ascii="宋体" w:cs="Arial"/>
                <w:color w:val="333333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申请人（签名）：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                   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年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月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日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  <w:tr w:rsidR="00025F89" w:rsidRPr="000E0B7D" w:rsidTr="000E0B7D">
        <w:trPr>
          <w:trHeight w:val="2481"/>
        </w:trPr>
        <w:tc>
          <w:tcPr>
            <w:tcW w:w="816" w:type="dxa"/>
            <w:vAlign w:val="center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所在分工会代意见</w:t>
            </w:r>
          </w:p>
        </w:tc>
        <w:tc>
          <w:tcPr>
            <w:tcW w:w="1985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:rsidR="00025F89" w:rsidRPr="000E0B7D" w:rsidRDefault="00025F89" w:rsidP="000E0B7D">
            <w:pPr>
              <w:widowControl/>
              <w:spacing w:line="360" w:lineRule="auto"/>
              <w:jc w:val="right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年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月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850" w:type="dxa"/>
            <w:gridSpan w:val="2"/>
            <w:vAlign w:val="center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义工协会意见</w:t>
            </w:r>
          </w:p>
        </w:tc>
        <w:tc>
          <w:tcPr>
            <w:tcW w:w="2268" w:type="dxa"/>
            <w:gridSpan w:val="2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:rsidR="00025F89" w:rsidRPr="000E0B7D" w:rsidRDefault="00025F89" w:rsidP="000E0B7D">
            <w:pPr>
              <w:widowControl/>
              <w:spacing w:line="360" w:lineRule="auto"/>
              <w:jc w:val="right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年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月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711" w:type="dxa"/>
            <w:vAlign w:val="center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校工会意见</w:t>
            </w:r>
          </w:p>
        </w:tc>
        <w:tc>
          <w:tcPr>
            <w:tcW w:w="2210" w:type="dxa"/>
          </w:tcPr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:rsidR="00025F89" w:rsidRPr="000E0B7D" w:rsidRDefault="00025F89" w:rsidP="000E0B7D">
            <w:pPr>
              <w:widowControl/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:rsidR="00025F89" w:rsidRPr="000E0B7D" w:rsidRDefault="00025F89" w:rsidP="000E0B7D">
            <w:pPr>
              <w:widowControl/>
              <w:spacing w:line="360" w:lineRule="auto"/>
              <w:jc w:val="right"/>
              <w:rPr>
                <w:rFonts w:ascii="宋体"/>
                <w:sz w:val="24"/>
                <w:szCs w:val="24"/>
              </w:rPr>
            </w:pPr>
            <w:r w:rsidRPr="000E0B7D">
              <w:rPr>
                <w:rFonts w:ascii="宋体" w:hAnsi="宋体" w:hint="eastAsia"/>
                <w:sz w:val="24"/>
                <w:szCs w:val="24"/>
              </w:rPr>
              <w:t>年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月</w:t>
            </w:r>
            <w:r w:rsidRPr="000E0B7D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0E0B7D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025F89" w:rsidRPr="00702134" w:rsidRDefault="00025F89" w:rsidP="00702134">
      <w:pPr>
        <w:spacing w:line="360" w:lineRule="auto"/>
        <w:rPr>
          <w:rStyle w:val="con"/>
          <w:rFonts w:ascii="宋体" w:cs="Arial"/>
          <w:color w:val="333333"/>
          <w:sz w:val="24"/>
          <w:szCs w:val="24"/>
        </w:rPr>
      </w:pPr>
      <w:r w:rsidRPr="00702134">
        <w:rPr>
          <w:rStyle w:val="con"/>
          <w:rFonts w:ascii="宋体" w:cs="Arial" w:hint="eastAsia"/>
          <w:b/>
          <w:color w:val="333333"/>
          <w:sz w:val="24"/>
          <w:szCs w:val="24"/>
        </w:rPr>
        <w:t>注：</w:t>
      </w:r>
      <w:r w:rsidRPr="00702134">
        <w:rPr>
          <w:rStyle w:val="con"/>
          <w:rFonts w:ascii="宋体" w:cs="Arial" w:hint="eastAsia"/>
          <w:color w:val="333333"/>
          <w:sz w:val="24"/>
          <w:szCs w:val="24"/>
        </w:rPr>
        <w:t>本表须</w:t>
      </w:r>
      <w:r>
        <w:rPr>
          <w:rStyle w:val="con"/>
          <w:rFonts w:ascii="宋体" w:cs="Arial"/>
          <w:color w:val="333333"/>
          <w:sz w:val="24"/>
          <w:szCs w:val="24"/>
        </w:rPr>
        <w:t>A4</w:t>
      </w:r>
      <w:r>
        <w:rPr>
          <w:rStyle w:val="con"/>
          <w:rFonts w:ascii="宋体" w:cs="Arial" w:hint="eastAsia"/>
          <w:color w:val="333333"/>
          <w:sz w:val="24"/>
          <w:szCs w:val="24"/>
        </w:rPr>
        <w:t>纸</w:t>
      </w:r>
      <w:r w:rsidRPr="00702134">
        <w:rPr>
          <w:rStyle w:val="con"/>
          <w:rFonts w:ascii="宋体" w:cs="Arial" w:hint="eastAsia"/>
          <w:color w:val="333333"/>
          <w:sz w:val="24"/>
          <w:szCs w:val="24"/>
        </w:rPr>
        <w:t>双面打印，</w:t>
      </w:r>
      <w:r>
        <w:rPr>
          <w:rStyle w:val="con"/>
          <w:rFonts w:ascii="宋体" w:cs="Arial" w:hint="eastAsia"/>
          <w:color w:val="333333"/>
          <w:sz w:val="24"/>
          <w:szCs w:val="24"/>
        </w:rPr>
        <w:t>义工编号及</w:t>
      </w:r>
      <w:r w:rsidRPr="00702134">
        <w:rPr>
          <w:rStyle w:val="con"/>
          <w:rFonts w:ascii="宋体" w:cs="Arial" w:hint="eastAsia"/>
          <w:color w:val="333333"/>
          <w:sz w:val="24"/>
          <w:szCs w:val="24"/>
        </w:rPr>
        <w:t>《服务记录表》由义工协会负责填写。</w:t>
      </w:r>
    </w:p>
    <w:p w:rsidR="00025F89" w:rsidRPr="003A7233" w:rsidRDefault="00025F89" w:rsidP="003A7233">
      <w:pPr>
        <w:spacing w:line="360" w:lineRule="auto"/>
        <w:jc w:val="center"/>
        <w:rPr>
          <w:rFonts w:ascii="方正小标宋简体" w:eastAsia="方正小标宋简体" w:hAnsi="宋体"/>
          <w:sz w:val="36"/>
          <w:szCs w:val="28"/>
        </w:rPr>
      </w:pPr>
      <w:r>
        <w:rPr>
          <w:rFonts w:ascii="方正小标宋简体" w:eastAsia="方正小标宋简体" w:hAnsi="宋体" w:hint="eastAsia"/>
          <w:sz w:val="36"/>
          <w:szCs w:val="28"/>
        </w:rPr>
        <w:t>浙江农林大学</w:t>
      </w:r>
      <w:r w:rsidRPr="003A7233">
        <w:rPr>
          <w:rFonts w:ascii="方正小标宋简体" w:eastAsia="方正小标宋简体" w:hAnsi="宋体" w:hint="eastAsia"/>
          <w:sz w:val="36"/>
          <w:szCs w:val="28"/>
        </w:rPr>
        <w:t>教职工</w:t>
      </w:r>
      <w:r>
        <w:rPr>
          <w:rFonts w:ascii="方正小标宋简体" w:eastAsia="方正小标宋简体" w:hAnsi="宋体" w:hint="eastAsia"/>
          <w:sz w:val="36"/>
          <w:szCs w:val="28"/>
        </w:rPr>
        <w:t>义工</w:t>
      </w:r>
      <w:r w:rsidRPr="003A7233">
        <w:rPr>
          <w:rFonts w:ascii="方正小标宋简体" w:eastAsia="方正小标宋简体" w:hAnsi="宋体" w:hint="eastAsia"/>
          <w:sz w:val="36"/>
          <w:szCs w:val="28"/>
        </w:rPr>
        <w:t>服务记录表</w:t>
      </w:r>
    </w:p>
    <w:tbl>
      <w:tblPr>
        <w:tblW w:w="9844" w:type="dxa"/>
        <w:jc w:val="center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/>
      </w:tblPr>
      <w:tblGrid>
        <w:gridCol w:w="710"/>
        <w:gridCol w:w="1560"/>
        <w:gridCol w:w="3500"/>
        <w:gridCol w:w="1656"/>
        <w:gridCol w:w="1338"/>
        <w:gridCol w:w="1080"/>
      </w:tblGrid>
      <w:tr w:rsidR="00025F89" w:rsidRPr="000E0B7D" w:rsidTr="003A7233">
        <w:trPr>
          <w:trHeight w:val="482"/>
          <w:jc w:val="center"/>
        </w:trPr>
        <w:tc>
          <w:tcPr>
            <w:tcW w:w="71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350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1656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1338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时长认定</w:t>
            </w:r>
          </w:p>
        </w:tc>
        <w:tc>
          <w:tcPr>
            <w:tcW w:w="108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25F89" w:rsidRPr="000E0B7D" w:rsidTr="003A7233">
        <w:trPr>
          <w:trHeight w:val="624"/>
          <w:jc w:val="center"/>
        </w:trPr>
        <w:tc>
          <w:tcPr>
            <w:tcW w:w="71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/>
            <w:vAlign w:val="center"/>
          </w:tcPr>
          <w:p w:rsidR="00025F89" w:rsidRPr="003A7233" w:rsidRDefault="00025F89" w:rsidP="002D4E02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38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025F89" w:rsidRPr="000E0B7D" w:rsidTr="003A7233">
        <w:trPr>
          <w:trHeight w:val="624"/>
          <w:jc w:val="center"/>
        </w:trPr>
        <w:tc>
          <w:tcPr>
            <w:tcW w:w="71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/>
            <w:vAlign w:val="center"/>
          </w:tcPr>
          <w:p w:rsidR="00025F89" w:rsidRPr="000E0B7D" w:rsidRDefault="00025F89" w:rsidP="003A7233">
            <w:pPr>
              <w:jc w:val="center"/>
            </w:pPr>
            <w:r w:rsidRPr="003A7233"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38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025F89" w:rsidRPr="000E0B7D" w:rsidTr="003A7233">
        <w:trPr>
          <w:trHeight w:val="624"/>
          <w:jc w:val="center"/>
        </w:trPr>
        <w:tc>
          <w:tcPr>
            <w:tcW w:w="71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/>
            <w:vAlign w:val="center"/>
          </w:tcPr>
          <w:p w:rsidR="00025F89" w:rsidRPr="000E0B7D" w:rsidRDefault="00025F89" w:rsidP="003A7233">
            <w:pPr>
              <w:jc w:val="center"/>
            </w:pPr>
            <w:r w:rsidRPr="003A7233"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38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025F89" w:rsidRPr="000E0B7D" w:rsidTr="003A7233">
        <w:trPr>
          <w:trHeight w:val="624"/>
          <w:jc w:val="center"/>
        </w:trPr>
        <w:tc>
          <w:tcPr>
            <w:tcW w:w="71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/>
            <w:vAlign w:val="center"/>
          </w:tcPr>
          <w:p w:rsidR="00025F89" w:rsidRPr="000E0B7D" w:rsidRDefault="00025F89" w:rsidP="003A7233">
            <w:pPr>
              <w:jc w:val="center"/>
            </w:pPr>
            <w:r w:rsidRPr="003A7233"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38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025F89" w:rsidRPr="000E0B7D" w:rsidTr="003A7233">
        <w:trPr>
          <w:trHeight w:val="624"/>
          <w:jc w:val="center"/>
        </w:trPr>
        <w:tc>
          <w:tcPr>
            <w:tcW w:w="71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/>
            <w:vAlign w:val="center"/>
          </w:tcPr>
          <w:p w:rsidR="00025F89" w:rsidRPr="000E0B7D" w:rsidRDefault="00025F89" w:rsidP="003A7233">
            <w:pPr>
              <w:jc w:val="center"/>
            </w:pPr>
            <w:r w:rsidRPr="003A7233"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38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025F89" w:rsidRPr="000E0B7D" w:rsidTr="003A7233">
        <w:trPr>
          <w:trHeight w:val="624"/>
          <w:jc w:val="center"/>
        </w:trPr>
        <w:tc>
          <w:tcPr>
            <w:tcW w:w="71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/>
            <w:vAlign w:val="center"/>
          </w:tcPr>
          <w:p w:rsidR="00025F89" w:rsidRPr="000E0B7D" w:rsidRDefault="00025F89" w:rsidP="003A7233">
            <w:pPr>
              <w:jc w:val="center"/>
            </w:pPr>
            <w:r w:rsidRPr="003A7233"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38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025F89" w:rsidRPr="000E0B7D" w:rsidTr="003A7233">
        <w:trPr>
          <w:trHeight w:val="624"/>
          <w:jc w:val="center"/>
        </w:trPr>
        <w:tc>
          <w:tcPr>
            <w:tcW w:w="71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6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/>
            <w:vAlign w:val="center"/>
          </w:tcPr>
          <w:p w:rsidR="00025F89" w:rsidRPr="000E0B7D" w:rsidRDefault="00025F89" w:rsidP="003A7233">
            <w:pPr>
              <w:jc w:val="center"/>
            </w:pPr>
            <w:r w:rsidRPr="003A7233"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38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025F89" w:rsidRPr="000E0B7D" w:rsidTr="003A7233">
        <w:trPr>
          <w:trHeight w:val="624"/>
          <w:jc w:val="center"/>
        </w:trPr>
        <w:tc>
          <w:tcPr>
            <w:tcW w:w="71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6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/>
            <w:vAlign w:val="center"/>
          </w:tcPr>
          <w:p w:rsidR="00025F89" w:rsidRPr="000E0B7D" w:rsidRDefault="00025F89" w:rsidP="003A7233">
            <w:pPr>
              <w:jc w:val="center"/>
            </w:pPr>
            <w:r w:rsidRPr="003A7233"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38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025F89" w:rsidRPr="000E0B7D" w:rsidTr="003A7233">
        <w:trPr>
          <w:trHeight w:val="624"/>
          <w:jc w:val="center"/>
        </w:trPr>
        <w:tc>
          <w:tcPr>
            <w:tcW w:w="71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6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/>
            <w:vAlign w:val="center"/>
          </w:tcPr>
          <w:p w:rsidR="00025F89" w:rsidRPr="000E0B7D" w:rsidRDefault="00025F89" w:rsidP="003A7233">
            <w:pPr>
              <w:jc w:val="center"/>
            </w:pPr>
            <w:r w:rsidRPr="003A7233"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38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025F89" w:rsidRPr="000E0B7D" w:rsidTr="003A7233">
        <w:trPr>
          <w:trHeight w:val="624"/>
          <w:jc w:val="center"/>
        </w:trPr>
        <w:tc>
          <w:tcPr>
            <w:tcW w:w="71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/>
            <w:vAlign w:val="center"/>
          </w:tcPr>
          <w:p w:rsidR="00025F89" w:rsidRPr="000E0B7D" w:rsidRDefault="00025F89" w:rsidP="003A7233">
            <w:pPr>
              <w:jc w:val="center"/>
            </w:pPr>
            <w:r w:rsidRPr="003A7233"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38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025F89" w:rsidRPr="000E0B7D" w:rsidTr="003A7233">
        <w:trPr>
          <w:trHeight w:val="624"/>
          <w:jc w:val="center"/>
        </w:trPr>
        <w:tc>
          <w:tcPr>
            <w:tcW w:w="71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6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/>
            <w:vAlign w:val="center"/>
          </w:tcPr>
          <w:p w:rsidR="00025F89" w:rsidRPr="000E0B7D" w:rsidRDefault="00025F89" w:rsidP="003A7233">
            <w:pPr>
              <w:jc w:val="center"/>
            </w:pPr>
            <w:r w:rsidRPr="003A7233"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38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025F89" w:rsidRPr="000E0B7D" w:rsidTr="003A7233">
        <w:trPr>
          <w:trHeight w:val="624"/>
          <w:jc w:val="center"/>
        </w:trPr>
        <w:tc>
          <w:tcPr>
            <w:tcW w:w="71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/>
            <w:vAlign w:val="center"/>
          </w:tcPr>
          <w:p w:rsidR="00025F89" w:rsidRPr="000E0B7D" w:rsidRDefault="00025F89" w:rsidP="003A7233">
            <w:pPr>
              <w:jc w:val="center"/>
            </w:pPr>
            <w:r w:rsidRPr="003A7233"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38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025F89" w:rsidRPr="000E0B7D" w:rsidTr="003A7233">
        <w:trPr>
          <w:trHeight w:val="624"/>
          <w:jc w:val="center"/>
        </w:trPr>
        <w:tc>
          <w:tcPr>
            <w:tcW w:w="71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/>
            <w:vAlign w:val="center"/>
          </w:tcPr>
          <w:p w:rsidR="00025F89" w:rsidRPr="000E0B7D" w:rsidRDefault="00025F89" w:rsidP="003A7233">
            <w:pPr>
              <w:jc w:val="center"/>
            </w:pPr>
            <w:r w:rsidRPr="003A7233"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38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025F89" w:rsidRPr="000E0B7D" w:rsidTr="003A7233">
        <w:trPr>
          <w:trHeight w:val="624"/>
          <w:jc w:val="center"/>
        </w:trPr>
        <w:tc>
          <w:tcPr>
            <w:tcW w:w="71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6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/>
            <w:vAlign w:val="center"/>
          </w:tcPr>
          <w:p w:rsidR="00025F89" w:rsidRPr="000E0B7D" w:rsidRDefault="00025F89" w:rsidP="003A7233">
            <w:pPr>
              <w:jc w:val="center"/>
            </w:pPr>
            <w:r w:rsidRPr="003A7233"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38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025F89" w:rsidRPr="000E0B7D" w:rsidTr="003A7233">
        <w:trPr>
          <w:trHeight w:val="624"/>
          <w:jc w:val="center"/>
        </w:trPr>
        <w:tc>
          <w:tcPr>
            <w:tcW w:w="71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/>
            <w:vAlign w:val="center"/>
          </w:tcPr>
          <w:p w:rsidR="00025F89" w:rsidRPr="000E0B7D" w:rsidRDefault="00025F89" w:rsidP="003A7233">
            <w:pPr>
              <w:jc w:val="center"/>
            </w:pPr>
            <w:r w:rsidRPr="003A7233"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38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025F89" w:rsidRPr="000E0B7D" w:rsidTr="003A7233">
        <w:trPr>
          <w:trHeight w:val="624"/>
          <w:jc w:val="center"/>
        </w:trPr>
        <w:tc>
          <w:tcPr>
            <w:tcW w:w="71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6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/>
            <w:vAlign w:val="center"/>
          </w:tcPr>
          <w:p w:rsidR="00025F89" w:rsidRPr="000E0B7D" w:rsidRDefault="00025F89" w:rsidP="003A7233">
            <w:pPr>
              <w:jc w:val="center"/>
            </w:pPr>
            <w:r w:rsidRPr="003A7233"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38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025F89" w:rsidRPr="000E0B7D" w:rsidTr="003A7233">
        <w:trPr>
          <w:trHeight w:val="624"/>
          <w:jc w:val="center"/>
        </w:trPr>
        <w:tc>
          <w:tcPr>
            <w:tcW w:w="71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6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/>
            <w:vAlign w:val="center"/>
          </w:tcPr>
          <w:p w:rsidR="00025F89" w:rsidRPr="000E0B7D" w:rsidRDefault="00025F89" w:rsidP="003A7233">
            <w:pPr>
              <w:jc w:val="center"/>
            </w:pPr>
            <w:r w:rsidRPr="003A7233"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38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025F89" w:rsidRPr="000E0B7D" w:rsidTr="003A7233">
        <w:trPr>
          <w:trHeight w:val="624"/>
          <w:jc w:val="center"/>
        </w:trPr>
        <w:tc>
          <w:tcPr>
            <w:tcW w:w="71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6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/>
            <w:vAlign w:val="center"/>
          </w:tcPr>
          <w:p w:rsidR="00025F89" w:rsidRPr="000E0B7D" w:rsidRDefault="00025F89" w:rsidP="003A7233">
            <w:pPr>
              <w:jc w:val="center"/>
            </w:pPr>
            <w:r w:rsidRPr="003A7233"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38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025F89" w:rsidRPr="000E0B7D" w:rsidTr="003A7233">
        <w:trPr>
          <w:trHeight w:val="624"/>
          <w:jc w:val="center"/>
        </w:trPr>
        <w:tc>
          <w:tcPr>
            <w:tcW w:w="71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6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/>
            <w:vAlign w:val="center"/>
          </w:tcPr>
          <w:p w:rsidR="00025F89" w:rsidRPr="000E0B7D" w:rsidRDefault="00025F89" w:rsidP="003A7233">
            <w:pPr>
              <w:jc w:val="center"/>
            </w:pPr>
            <w:r w:rsidRPr="003A7233"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38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025F89" w:rsidRPr="000E0B7D" w:rsidTr="003A7233">
        <w:trPr>
          <w:trHeight w:val="624"/>
          <w:jc w:val="center"/>
        </w:trPr>
        <w:tc>
          <w:tcPr>
            <w:tcW w:w="71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A723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noWrap/>
            <w:vAlign w:val="center"/>
          </w:tcPr>
          <w:p w:rsidR="00025F89" w:rsidRPr="000E0B7D" w:rsidRDefault="00025F89" w:rsidP="003A7233">
            <w:pPr>
              <w:jc w:val="center"/>
            </w:pPr>
            <w:r w:rsidRPr="003A7233">
              <w:rPr>
                <w:rFonts w:ascii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38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:rsidR="00025F89" w:rsidRPr="003A7233" w:rsidRDefault="00025F89" w:rsidP="003A7233">
            <w:pPr>
              <w:widowControl/>
              <w:jc w:val="center"/>
              <w:rPr>
                <w:rFonts w:ascii="宋体" w:cs="Calibri"/>
                <w:color w:val="000000"/>
                <w:kern w:val="0"/>
                <w:sz w:val="24"/>
                <w:szCs w:val="24"/>
              </w:rPr>
            </w:pPr>
          </w:p>
        </w:tc>
      </w:tr>
    </w:tbl>
    <w:p w:rsidR="00025F89" w:rsidRDefault="00025F89" w:rsidP="003A7233">
      <w:pPr>
        <w:spacing w:line="360" w:lineRule="auto"/>
      </w:pPr>
    </w:p>
    <w:sectPr w:rsidR="00025F89" w:rsidSect="003A7233">
      <w:pgSz w:w="11906" w:h="16838"/>
      <w:pgMar w:top="1276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F89" w:rsidRDefault="00025F89" w:rsidP="00C80AED">
      <w:r>
        <w:separator/>
      </w:r>
    </w:p>
  </w:endnote>
  <w:endnote w:type="continuationSeparator" w:id="0">
    <w:p w:rsidR="00025F89" w:rsidRDefault="00025F89" w:rsidP="00C80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F89" w:rsidRDefault="00025F89" w:rsidP="00C80AED">
      <w:r>
        <w:separator/>
      </w:r>
    </w:p>
  </w:footnote>
  <w:footnote w:type="continuationSeparator" w:id="0">
    <w:p w:rsidR="00025F89" w:rsidRDefault="00025F89" w:rsidP="00C80A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AC8"/>
    <w:rsid w:val="00025F89"/>
    <w:rsid w:val="00052B40"/>
    <w:rsid w:val="000815DC"/>
    <w:rsid w:val="000A0C6D"/>
    <w:rsid w:val="000C5F4B"/>
    <w:rsid w:val="000E0B7D"/>
    <w:rsid w:val="001B46F1"/>
    <w:rsid w:val="001E522E"/>
    <w:rsid w:val="001F7476"/>
    <w:rsid w:val="0026196C"/>
    <w:rsid w:val="002D4E02"/>
    <w:rsid w:val="00326142"/>
    <w:rsid w:val="0039152D"/>
    <w:rsid w:val="003A1035"/>
    <w:rsid w:val="003A7233"/>
    <w:rsid w:val="004261F4"/>
    <w:rsid w:val="00577B9D"/>
    <w:rsid w:val="00702134"/>
    <w:rsid w:val="00973CD5"/>
    <w:rsid w:val="009F5AB0"/>
    <w:rsid w:val="00A2486B"/>
    <w:rsid w:val="00A50A31"/>
    <w:rsid w:val="00AC43DD"/>
    <w:rsid w:val="00B54906"/>
    <w:rsid w:val="00B61DF5"/>
    <w:rsid w:val="00BA4EF1"/>
    <w:rsid w:val="00BF6AC8"/>
    <w:rsid w:val="00C80AED"/>
    <w:rsid w:val="00D556CF"/>
    <w:rsid w:val="00D635FD"/>
    <w:rsid w:val="00D904AE"/>
    <w:rsid w:val="00F7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CD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0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0AE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80A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80AED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C80AE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">
    <w:name w:val="con"/>
    <w:basedOn w:val="DefaultParagraphFont"/>
    <w:uiPriority w:val="99"/>
    <w:rsid w:val="00C80AE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04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365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03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04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04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4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04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04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0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040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04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040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040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040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04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040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040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040386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03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04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04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4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04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04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0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040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04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040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040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040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040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040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040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04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460</TotalTime>
  <Pages>2</Pages>
  <Words>134</Words>
  <Characters>764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2016-04-14T00:04:00Z</dcterms:created>
  <dcterms:modified xsi:type="dcterms:W3CDTF">2016-04-29T02:05:00Z</dcterms:modified>
</cp:coreProperties>
</file>